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4B8" w:rsidRPr="00FF4D12" w:rsidRDefault="004214B8" w:rsidP="008D2041">
      <w:pPr>
        <w:spacing w:before="0" w:after="0"/>
        <w:ind w:firstLine="0"/>
        <w:jc w:val="right"/>
        <w:rPr>
          <w:b/>
          <w:sz w:val="22"/>
          <w:szCs w:val="22"/>
        </w:rPr>
      </w:pPr>
      <w:r w:rsidRPr="00FF4D12">
        <w:rPr>
          <w:b/>
          <w:sz w:val="22"/>
          <w:szCs w:val="22"/>
        </w:rPr>
        <w:t xml:space="preserve">Al Comune </w:t>
      </w:r>
      <w:proofErr w:type="gramStart"/>
      <w:r w:rsidRPr="00FF4D12">
        <w:rPr>
          <w:b/>
          <w:sz w:val="22"/>
          <w:szCs w:val="22"/>
        </w:rPr>
        <w:t>di  Ossimo</w:t>
      </w:r>
      <w:proofErr w:type="gramEnd"/>
    </w:p>
    <w:p w:rsidR="004214B8" w:rsidRPr="00FF4D12" w:rsidRDefault="004214B8" w:rsidP="008D2041">
      <w:pPr>
        <w:spacing w:before="0" w:after="0"/>
        <w:ind w:firstLine="0"/>
        <w:jc w:val="right"/>
        <w:rPr>
          <w:b/>
          <w:sz w:val="22"/>
          <w:szCs w:val="22"/>
        </w:rPr>
      </w:pPr>
      <w:r w:rsidRPr="00FF4D12">
        <w:rPr>
          <w:b/>
          <w:sz w:val="22"/>
          <w:szCs w:val="22"/>
        </w:rPr>
        <w:t>info.comune.ossimo@pec.regione.lombardia.it</w:t>
      </w:r>
    </w:p>
    <w:p w:rsidR="004214B8" w:rsidRPr="00FF4D12" w:rsidRDefault="004214B8" w:rsidP="008D2041">
      <w:pPr>
        <w:spacing w:before="0" w:after="0"/>
        <w:ind w:firstLine="0"/>
        <w:jc w:val="right"/>
        <w:rPr>
          <w:b/>
          <w:sz w:val="22"/>
          <w:szCs w:val="22"/>
        </w:rPr>
      </w:pPr>
      <w:r w:rsidRPr="00FF4D12">
        <w:rPr>
          <w:b/>
          <w:sz w:val="22"/>
          <w:szCs w:val="22"/>
        </w:rPr>
        <w:t>info@comune.ossimo.bs.it</w:t>
      </w:r>
    </w:p>
    <w:p w:rsidR="004214B8" w:rsidRPr="004214B8" w:rsidRDefault="004214B8" w:rsidP="008D2041">
      <w:pPr>
        <w:spacing w:before="0" w:after="0"/>
        <w:ind w:firstLine="0"/>
        <w:jc w:val="right"/>
        <w:rPr>
          <w:b/>
        </w:rPr>
      </w:pPr>
    </w:p>
    <w:p w:rsidR="004214B8" w:rsidRDefault="004214B8" w:rsidP="008D2041">
      <w:pPr>
        <w:spacing w:before="0" w:after="0"/>
        <w:ind w:firstLine="0"/>
      </w:pPr>
    </w:p>
    <w:p w:rsidR="00991B6E" w:rsidRDefault="00991B6E" w:rsidP="008D2041">
      <w:pPr>
        <w:spacing w:before="0" w:after="0" w:line="80" w:lineRule="atLeast"/>
        <w:ind w:firstLine="0"/>
        <w:jc w:val="center"/>
        <w:rPr>
          <w:b/>
          <w:color w:val="000000"/>
          <w:spacing w:val="1"/>
          <w:sz w:val="28"/>
          <w:szCs w:val="28"/>
        </w:rPr>
      </w:pPr>
      <w:r w:rsidRPr="008807EC">
        <w:rPr>
          <w:b/>
          <w:color w:val="000000"/>
          <w:spacing w:val="5"/>
          <w:sz w:val="28"/>
          <w:szCs w:val="28"/>
        </w:rPr>
        <w:t xml:space="preserve">INDAGINE DI </w:t>
      </w:r>
      <w:r w:rsidRPr="00444816">
        <w:rPr>
          <w:b/>
          <w:color w:val="000000"/>
          <w:spacing w:val="1"/>
          <w:sz w:val="28"/>
          <w:szCs w:val="28"/>
        </w:rPr>
        <w:t xml:space="preserve">MERCATO PER L'ACQUISIZIONE DI MANIFESTAZIONE DI INTERESSE ALL'ASSEGNAZIONE </w:t>
      </w:r>
    </w:p>
    <w:p w:rsidR="00991B6E" w:rsidRDefault="00991B6E" w:rsidP="008D2041">
      <w:pPr>
        <w:spacing w:before="0" w:after="0" w:line="80" w:lineRule="atLeast"/>
        <w:ind w:firstLine="0"/>
        <w:jc w:val="center"/>
        <w:rPr>
          <w:b/>
          <w:color w:val="000000"/>
          <w:spacing w:val="1"/>
          <w:sz w:val="28"/>
          <w:szCs w:val="28"/>
        </w:rPr>
      </w:pPr>
      <w:r w:rsidRPr="00444816">
        <w:rPr>
          <w:b/>
          <w:color w:val="000000"/>
          <w:spacing w:val="1"/>
          <w:sz w:val="28"/>
          <w:szCs w:val="28"/>
        </w:rPr>
        <w:t xml:space="preserve">IN USO GRATUITO </w:t>
      </w:r>
    </w:p>
    <w:p w:rsidR="00991B6E" w:rsidRDefault="00991B6E" w:rsidP="008D2041">
      <w:pPr>
        <w:spacing w:before="0" w:after="0" w:line="80" w:lineRule="atLeast"/>
        <w:ind w:firstLine="0"/>
        <w:jc w:val="center"/>
        <w:rPr>
          <w:b/>
          <w:sz w:val="20"/>
        </w:rPr>
      </w:pPr>
      <w:r w:rsidRPr="00444816">
        <w:rPr>
          <w:b/>
          <w:color w:val="000000"/>
          <w:spacing w:val="1"/>
          <w:sz w:val="28"/>
          <w:szCs w:val="28"/>
        </w:rPr>
        <w:t>DI UN'AREA PUBBLICA SITA IN VIA TREMPANA IN OSSIMO SUPERIORE CONFINANTE CON I PARCHEGGI PUBBLICI ESISTENTI FINALIZZATA AD EFFETTUARE UNA SPERIMENTAZIONE NEL SETTORE AGRICOLO</w:t>
      </w:r>
    </w:p>
    <w:p w:rsidR="004214B8" w:rsidRDefault="004214B8" w:rsidP="008D2041">
      <w:pPr>
        <w:spacing w:before="0" w:after="0"/>
        <w:ind w:firstLine="0"/>
        <w:jc w:val="center"/>
        <w:rPr>
          <w:b/>
          <w:sz w:val="22"/>
        </w:rPr>
      </w:pPr>
    </w:p>
    <w:p w:rsidR="004214B8" w:rsidRPr="004214B8" w:rsidRDefault="004214B8" w:rsidP="008D2041">
      <w:pPr>
        <w:spacing w:before="0" w:after="0"/>
        <w:ind w:firstLine="0"/>
        <w:jc w:val="center"/>
        <w:rPr>
          <w:b/>
          <w:sz w:val="22"/>
        </w:rPr>
      </w:pPr>
    </w:p>
    <w:p w:rsidR="004214B8" w:rsidRPr="005950B8" w:rsidRDefault="004214B8" w:rsidP="008D2041">
      <w:pPr>
        <w:spacing w:before="0" w:after="0"/>
        <w:ind w:firstLine="0"/>
        <w:jc w:val="center"/>
        <w:rPr>
          <w:b/>
          <w:szCs w:val="24"/>
        </w:rPr>
      </w:pPr>
      <w:r w:rsidRPr="005950B8">
        <w:rPr>
          <w:b/>
          <w:szCs w:val="24"/>
        </w:rPr>
        <w:t>DICHIARAZIONE SOSTITUTIVA DELL’ATTO DI NOTORIETA’</w:t>
      </w:r>
    </w:p>
    <w:p w:rsidR="004214B8" w:rsidRDefault="004214B8" w:rsidP="008D2041">
      <w:pPr>
        <w:spacing w:before="0" w:line="276" w:lineRule="auto"/>
        <w:ind w:firstLine="0"/>
        <w:jc w:val="center"/>
        <w:rPr>
          <w:b/>
          <w:szCs w:val="24"/>
          <w:lang w:val="de-DE"/>
        </w:rPr>
      </w:pPr>
      <w:r w:rsidRPr="005950B8">
        <w:rPr>
          <w:b/>
          <w:szCs w:val="24"/>
          <w:lang w:val="de-DE"/>
        </w:rPr>
        <w:t>(art. 46 e 47 D.P.R. 455/2000)</w:t>
      </w:r>
    </w:p>
    <w:p w:rsidR="006C4046" w:rsidRPr="005950B8" w:rsidRDefault="006C4046" w:rsidP="008D2041">
      <w:pPr>
        <w:spacing w:before="0" w:line="276" w:lineRule="auto"/>
        <w:ind w:firstLine="0"/>
        <w:jc w:val="center"/>
        <w:rPr>
          <w:b/>
          <w:szCs w:val="24"/>
          <w:lang w:val="de-DE"/>
        </w:rPr>
      </w:pPr>
    </w:p>
    <w:p w:rsidR="004214B8" w:rsidRPr="00991B6E" w:rsidRDefault="004214B8" w:rsidP="006C4046">
      <w:pPr>
        <w:spacing w:before="0" w:line="360" w:lineRule="auto"/>
        <w:ind w:firstLine="0"/>
        <w:rPr>
          <w:szCs w:val="24"/>
        </w:rPr>
      </w:pPr>
      <w:r w:rsidRPr="00991B6E">
        <w:rPr>
          <w:szCs w:val="24"/>
        </w:rPr>
        <w:t>Il sottoscritto________</w:t>
      </w:r>
      <w:r w:rsidR="008D2041">
        <w:rPr>
          <w:szCs w:val="24"/>
        </w:rPr>
        <w:t>__________</w:t>
      </w:r>
      <w:r w:rsidRPr="00991B6E">
        <w:rPr>
          <w:szCs w:val="24"/>
        </w:rPr>
        <w:t>___________________________________________________</w:t>
      </w:r>
    </w:p>
    <w:p w:rsidR="004214B8" w:rsidRPr="00991B6E" w:rsidRDefault="004214B8" w:rsidP="006C4046">
      <w:pPr>
        <w:spacing w:before="0" w:line="360" w:lineRule="auto"/>
        <w:ind w:firstLine="0"/>
        <w:rPr>
          <w:szCs w:val="24"/>
        </w:rPr>
      </w:pPr>
      <w:r w:rsidRPr="00991B6E">
        <w:rPr>
          <w:szCs w:val="24"/>
        </w:rPr>
        <w:t>Nato a _____________________</w:t>
      </w:r>
      <w:r w:rsidR="008D2041">
        <w:rPr>
          <w:szCs w:val="24"/>
        </w:rPr>
        <w:t>______________ (_____)</w:t>
      </w:r>
      <w:r w:rsidRPr="00991B6E">
        <w:rPr>
          <w:szCs w:val="24"/>
        </w:rPr>
        <w:t xml:space="preserve"> il _______________________________</w:t>
      </w:r>
    </w:p>
    <w:p w:rsidR="004214B8" w:rsidRPr="00991B6E" w:rsidRDefault="004214B8" w:rsidP="006C4046">
      <w:pPr>
        <w:spacing w:before="0" w:line="360" w:lineRule="auto"/>
        <w:ind w:firstLine="0"/>
        <w:rPr>
          <w:szCs w:val="24"/>
        </w:rPr>
      </w:pPr>
      <w:r w:rsidRPr="00991B6E">
        <w:rPr>
          <w:szCs w:val="24"/>
        </w:rPr>
        <w:t>Residente a _</w:t>
      </w:r>
      <w:r w:rsidR="008D2041">
        <w:rPr>
          <w:szCs w:val="24"/>
        </w:rPr>
        <w:t>__</w:t>
      </w:r>
      <w:r w:rsidRPr="00991B6E">
        <w:rPr>
          <w:szCs w:val="24"/>
        </w:rPr>
        <w:t>____</w:t>
      </w:r>
      <w:r w:rsidR="00991B6E">
        <w:rPr>
          <w:szCs w:val="24"/>
        </w:rPr>
        <w:t>__________</w:t>
      </w:r>
      <w:r w:rsidR="008D2041">
        <w:rPr>
          <w:szCs w:val="24"/>
        </w:rPr>
        <w:t xml:space="preserve">_____ (____) </w:t>
      </w:r>
      <w:r w:rsidRPr="00991B6E">
        <w:rPr>
          <w:szCs w:val="24"/>
        </w:rPr>
        <w:t>in via__________</w:t>
      </w:r>
      <w:r w:rsidR="008D2041">
        <w:rPr>
          <w:szCs w:val="24"/>
        </w:rPr>
        <w:t>______________</w:t>
      </w:r>
      <w:r w:rsidRPr="00991B6E">
        <w:rPr>
          <w:szCs w:val="24"/>
        </w:rPr>
        <w:t>______</w:t>
      </w:r>
      <w:r w:rsidR="005950B8">
        <w:rPr>
          <w:szCs w:val="24"/>
        </w:rPr>
        <w:t>_</w:t>
      </w:r>
      <w:r w:rsidRPr="00991B6E">
        <w:rPr>
          <w:szCs w:val="24"/>
        </w:rPr>
        <w:t>_______</w:t>
      </w:r>
    </w:p>
    <w:p w:rsidR="004214B8" w:rsidRPr="00991B6E" w:rsidRDefault="004214B8" w:rsidP="006C4046">
      <w:pPr>
        <w:spacing w:before="0" w:line="360" w:lineRule="auto"/>
        <w:ind w:firstLine="0"/>
        <w:rPr>
          <w:szCs w:val="24"/>
        </w:rPr>
      </w:pPr>
      <w:r w:rsidRPr="00991B6E">
        <w:rPr>
          <w:szCs w:val="24"/>
        </w:rPr>
        <w:t>Codice Fiscale __________________________________</w:t>
      </w:r>
      <w:r w:rsidR="008D2041">
        <w:rPr>
          <w:szCs w:val="24"/>
        </w:rPr>
        <w:t>____________</w:t>
      </w:r>
      <w:r w:rsidRPr="00991B6E">
        <w:rPr>
          <w:szCs w:val="24"/>
        </w:rPr>
        <w:t>______________________</w:t>
      </w:r>
    </w:p>
    <w:p w:rsidR="00176B5A" w:rsidRPr="00991B6E" w:rsidRDefault="004214B8" w:rsidP="006C4046">
      <w:pPr>
        <w:pStyle w:val="Rientrocorpodeltesto2"/>
        <w:spacing w:before="0" w:line="360" w:lineRule="auto"/>
        <w:ind w:left="0" w:firstLine="0"/>
        <w:rPr>
          <w:szCs w:val="24"/>
        </w:rPr>
      </w:pPr>
      <w:r w:rsidRPr="00991B6E">
        <w:rPr>
          <w:szCs w:val="24"/>
        </w:rPr>
        <w:t>In relazione all’Avviso Pubblico di Codesto Comune relativo alla manifestazione di interesse finalizzata all’affidamento in concessione</w:t>
      </w:r>
      <w:r w:rsidR="00FF4D12" w:rsidRPr="00991B6E">
        <w:rPr>
          <w:szCs w:val="24"/>
        </w:rPr>
        <w:t xml:space="preserve"> sopra elencato.</w:t>
      </w:r>
    </w:p>
    <w:p w:rsidR="004214B8" w:rsidRPr="00991B6E" w:rsidRDefault="004214B8" w:rsidP="006C4046">
      <w:pPr>
        <w:pStyle w:val="Rientrocorpodeltesto"/>
        <w:spacing w:after="120" w:line="360" w:lineRule="auto"/>
        <w:ind w:firstLine="0"/>
        <w:rPr>
          <w:szCs w:val="24"/>
        </w:rPr>
      </w:pPr>
      <w:r w:rsidRPr="00991B6E">
        <w:rPr>
          <w:szCs w:val="24"/>
        </w:rPr>
        <w:t xml:space="preserve">Consapevole delle sanzioni penali nel caso di dichiarazioni non veritiere e falsità negli atti, richiamata dall’art. 76 </w:t>
      </w:r>
      <w:proofErr w:type="gramStart"/>
      <w:r w:rsidRPr="00991B6E">
        <w:rPr>
          <w:szCs w:val="24"/>
        </w:rPr>
        <w:t>del  D.P.R.</w:t>
      </w:r>
      <w:proofErr w:type="gramEnd"/>
      <w:r w:rsidRPr="00991B6E">
        <w:rPr>
          <w:szCs w:val="24"/>
        </w:rPr>
        <w:t xml:space="preserve"> 445 del 28/12/2000;</w:t>
      </w:r>
    </w:p>
    <w:p w:rsidR="004214B8" w:rsidRPr="00991B6E" w:rsidRDefault="004214B8" w:rsidP="006C4046">
      <w:pPr>
        <w:spacing w:before="0" w:line="360" w:lineRule="auto"/>
        <w:ind w:firstLine="0"/>
        <w:jc w:val="center"/>
        <w:rPr>
          <w:b/>
          <w:szCs w:val="24"/>
        </w:rPr>
      </w:pPr>
      <w:r w:rsidRPr="00991B6E">
        <w:rPr>
          <w:b/>
          <w:szCs w:val="24"/>
        </w:rPr>
        <w:t>MANIFESTA</w:t>
      </w:r>
    </w:p>
    <w:p w:rsidR="00991B6E" w:rsidRPr="00991B6E" w:rsidRDefault="004214B8" w:rsidP="006C4046">
      <w:pPr>
        <w:spacing w:before="0" w:line="360" w:lineRule="auto"/>
        <w:ind w:firstLine="0"/>
        <w:rPr>
          <w:color w:val="000000"/>
          <w:spacing w:val="1"/>
          <w:szCs w:val="24"/>
        </w:rPr>
      </w:pPr>
      <w:r w:rsidRPr="00991B6E">
        <w:rPr>
          <w:szCs w:val="24"/>
        </w:rPr>
        <w:t>Il proprio interesse a partecipare alla eventuale successiva selezione per l’assegnazione, in concessione</w:t>
      </w:r>
      <w:r w:rsidR="005950B8">
        <w:rPr>
          <w:szCs w:val="24"/>
        </w:rPr>
        <w:t xml:space="preserve"> gratuita</w:t>
      </w:r>
      <w:r w:rsidRPr="00991B6E">
        <w:rPr>
          <w:szCs w:val="24"/>
        </w:rPr>
        <w:t xml:space="preserve">, dell’area pubblica </w:t>
      </w:r>
      <w:r w:rsidR="00991B6E" w:rsidRPr="00991B6E">
        <w:rPr>
          <w:szCs w:val="24"/>
        </w:rPr>
        <w:t xml:space="preserve">di cui sopra </w:t>
      </w:r>
      <w:r w:rsidR="006D03E6">
        <w:rPr>
          <w:szCs w:val="24"/>
        </w:rPr>
        <w:t>sita</w:t>
      </w:r>
      <w:r w:rsidR="00991B6E" w:rsidRPr="00991B6E">
        <w:rPr>
          <w:szCs w:val="24"/>
        </w:rPr>
        <w:t xml:space="preserve"> </w:t>
      </w:r>
      <w:r w:rsidR="00991B6E" w:rsidRPr="00991B6E">
        <w:rPr>
          <w:color w:val="000000"/>
          <w:spacing w:val="1"/>
          <w:szCs w:val="24"/>
        </w:rPr>
        <w:t xml:space="preserve">in Via Trempana </w:t>
      </w:r>
      <w:r w:rsidR="006D03E6">
        <w:rPr>
          <w:color w:val="000000"/>
          <w:spacing w:val="1"/>
          <w:szCs w:val="24"/>
        </w:rPr>
        <w:t xml:space="preserve">in Ossimo Superiore </w:t>
      </w:r>
      <w:r w:rsidR="00991B6E" w:rsidRPr="00991B6E">
        <w:rPr>
          <w:color w:val="000000"/>
          <w:spacing w:val="1"/>
          <w:szCs w:val="24"/>
        </w:rPr>
        <w:t xml:space="preserve">di mq. </w:t>
      </w:r>
      <w:proofErr w:type="gramStart"/>
      <w:r w:rsidR="00991B6E" w:rsidRPr="00991B6E">
        <w:rPr>
          <w:color w:val="000000"/>
          <w:spacing w:val="1"/>
          <w:szCs w:val="24"/>
        </w:rPr>
        <w:t>30  (</w:t>
      </w:r>
      <w:proofErr w:type="gramEnd"/>
      <w:r w:rsidR="00991B6E" w:rsidRPr="00991B6E">
        <w:rPr>
          <w:color w:val="000000"/>
          <w:spacing w:val="1"/>
          <w:szCs w:val="24"/>
        </w:rPr>
        <w:t xml:space="preserve">identificata catastalmente su porzione del Mappale 7890 inserito sul foglio 10) posta in zona ambiti a destinazione prevalentemente residenziale, </w:t>
      </w:r>
      <w:r w:rsidR="005950B8">
        <w:rPr>
          <w:color w:val="000000"/>
          <w:spacing w:val="1"/>
          <w:szCs w:val="24"/>
        </w:rPr>
        <w:t>finalizzata a</w:t>
      </w:r>
      <w:r w:rsidR="00991B6E" w:rsidRPr="00991B6E">
        <w:rPr>
          <w:color w:val="000000"/>
          <w:spacing w:val="1"/>
          <w:szCs w:val="24"/>
        </w:rPr>
        <w:t xml:space="preserve">l posizionamento ad uso temporaneo di un container </w:t>
      </w:r>
      <w:r w:rsidR="005950B8">
        <w:rPr>
          <w:color w:val="000000"/>
          <w:spacing w:val="1"/>
          <w:szCs w:val="24"/>
        </w:rPr>
        <w:t xml:space="preserve">necessario per </w:t>
      </w:r>
      <w:r w:rsidR="00991B6E" w:rsidRPr="00991B6E">
        <w:rPr>
          <w:color w:val="000000"/>
          <w:spacing w:val="1"/>
          <w:szCs w:val="24"/>
        </w:rPr>
        <w:t>l’effettuazione d</w:t>
      </w:r>
      <w:r w:rsidR="005950B8">
        <w:rPr>
          <w:color w:val="000000"/>
          <w:spacing w:val="1"/>
          <w:szCs w:val="24"/>
        </w:rPr>
        <w:t xml:space="preserve">i </w:t>
      </w:r>
      <w:r w:rsidR="00991B6E" w:rsidRPr="00991B6E">
        <w:rPr>
          <w:color w:val="000000"/>
          <w:spacing w:val="1"/>
          <w:szCs w:val="24"/>
        </w:rPr>
        <w:t>sperimentazione agricola;</w:t>
      </w:r>
    </w:p>
    <w:p w:rsidR="004214B8" w:rsidRPr="005950B8" w:rsidRDefault="004214B8" w:rsidP="006C4046">
      <w:pPr>
        <w:spacing w:before="0" w:after="0" w:line="360" w:lineRule="auto"/>
        <w:ind w:firstLine="0"/>
        <w:rPr>
          <w:snapToGrid w:val="0"/>
          <w:szCs w:val="24"/>
        </w:rPr>
      </w:pPr>
      <w:r w:rsidRPr="005950B8">
        <w:rPr>
          <w:snapToGrid w:val="0"/>
          <w:szCs w:val="24"/>
        </w:rPr>
        <w:t>in qualità di legale rappresentante di:</w:t>
      </w:r>
    </w:p>
    <w:p w:rsidR="004214B8" w:rsidRPr="005950B8" w:rsidRDefault="004214B8" w:rsidP="006C4046">
      <w:pPr>
        <w:numPr>
          <w:ilvl w:val="0"/>
          <w:numId w:val="8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napToGrid w:val="0"/>
          <w:szCs w:val="24"/>
        </w:rPr>
      </w:pPr>
      <w:r w:rsidRPr="005950B8">
        <w:rPr>
          <w:snapToGrid w:val="0"/>
          <w:szCs w:val="24"/>
        </w:rPr>
        <w:t>ditta individuale</w:t>
      </w:r>
    </w:p>
    <w:p w:rsidR="004214B8" w:rsidRPr="005950B8" w:rsidRDefault="004214B8" w:rsidP="006C4046">
      <w:pPr>
        <w:numPr>
          <w:ilvl w:val="0"/>
          <w:numId w:val="8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napToGrid w:val="0"/>
          <w:szCs w:val="24"/>
        </w:rPr>
      </w:pPr>
      <w:r w:rsidRPr="005950B8">
        <w:rPr>
          <w:snapToGrid w:val="0"/>
          <w:szCs w:val="24"/>
        </w:rPr>
        <w:t>società di persone</w:t>
      </w:r>
    </w:p>
    <w:p w:rsidR="004214B8" w:rsidRPr="005950B8" w:rsidRDefault="004214B8" w:rsidP="006C4046">
      <w:pPr>
        <w:numPr>
          <w:ilvl w:val="0"/>
          <w:numId w:val="8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napToGrid w:val="0"/>
          <w:szCs w:val="24"/>
        </w:rPr>
      </w:pPr>
      <w:r w:rsidRPr="005950B8">
        <w:rPr>
          <w:snapToGrid w:val="0"/>
          <w:szCs w:val="24"/>
        </w:rPr>
        <w:t>società di capitali</w:t>
      </w:r>
    </w:p>
    <w:p w:rsidR="004214B8" w:rsidRPr="005950B8" w:rsidRDefault="004214B8" w:rsidP="006C4046">
      <w:pPr>
        <w:numPr>
          <w:ilvl w:val="0"/>
          <w:numId w:val="8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napToGrid w:val="0"/>
          <w:szCs w:val="24"/>
        </w:rPr>
      </w:pPr>
      <w:r w:rsidRPr="005950B8">
        <w:rPr>
          <w:snapToGrid w:val="0"/>
          <w:szCs w:val="24"/>
        </w:rPr>
        <w:t>società cooperativa</w:t>
      </w:r>
    </w:p>
    <w:p w:rsidR="004214B8" w:rsidRPr="005950B8" w:rsidRDefault="004214B8" w:rsidP="006C4046">
      <w:pPr>
        <w:numPr>
          <w:ilvl w:val="0"/>
          <w:numId w:val="8"/>
        </w:numPr>
        <w:tabs>
          <w:tab w:val="clear" w:pos="720"/>
        </w:tabs>
        <w:suppressAutoHyphens w:val="0"/>
        <w:spacing w:before="0" w:line="360" w:lineRule="auto"/>
        <w:ind w:left="284" w:hanging="284"/>
        <w:rPr>
          <w:i/>
          <w:szCs w:val="24"/>
        </w:rPr>
      </w:pPr>
      <w:r w:rsidRPr="005950B8">
        <w:rPr>
          <w:snapToGrid w:val="0"/>
          <w:szCs w:val="24"/>
        </w:rPr>
        <w:t>altro ______________________________</w:t>
      </w:r>
    </w:p>
    <w:p w:rsidR="004214B8" w:rsidRPr="005950B8" w:rsidRDefault="004214B8" w:rsidP="006C4046">
      <w:pPr>
        <w:spacing w:before="0" w:line="360" w:lineRule="auto"/>
        <w:ind w:firstLine="0"/>
        <w:rPr>
          <w:iCs/>
          <w:szCs w:val="24"/>
        </w:rPr>
      </w:pPr>
      <w:bookmarkStart w:id="0" w:name="_GoBack"/>
      <w:bookmarkEnd w:id="0"/>
      <w:r w:rsidRPr="005950B8">
        <w:rPr>
          <w:iCs/>
          <w:szCs w:val="24"/>
        </w:rPr>
        <w:lastRenderedPageBreak/>
        <w:t>con sede in ________________</w:t>
      </w:r>
      <w:r w:rsidR="008D2041">
        <w:rPr>
          <w:iCs/>
          <w:szCs w:val="24"/>
        </w:rPr>
        <w:t>_</w:t>
      </w:r>
      <w:r w:rsidRPr="005950B8">
        <w:rPr>
          <w:iCs/>
          <w:szCs w:val="24"/>
        </w:rPr>
        <w:t xml:space="preserve">____  </w:t>
      </w:r>
      <w:r w:rsidR="008D2041">
        <w:rPr>
          <w:iCs/>
          <w:szCs w:val="24"/>
        </w:rPr>
        <w:t xml:space="preserve"> </w:t>
      </w:r>
      <w:proofErr w:type="spellStart"/>
      <w:r w:rsidRPr="005950B8">
        <w:rPr>
          <w:iCs/>
          <w:szCs w:val="24"/>
        </w:rPr>
        <w:t>Prov</w:t>
      </w:r>
      <w:proofErr w:type="spellEnd"/>
      <w:r w:rsidRPr="005950B8">
        <w:rPr>
          <w:iCs/>
          <w:szCs w:val="24"/>
        </w:rPr>
        <w:t>. (__</w:t>
      </w:r>
      <w:proofErr w:type="gramStart"/>
      <w:r w:rsidRPr="005950B8">
        <w:rPr>
          <w:iCs/>
          <w:szCs w:val="24"/>
        </w:rPr>
        <w:t>_)  Via</w:t>
      </w:r>
      <w:proofErr w:type="gramEnd"/>
      <w:r w:rsidRPr="005950B8">
        <w:rPr>
          <w:iCs/>
          <w:szCs w:val="24"/>
        </w:rPr>
        <w:t xml:space="preserve"> ____</w:t>
      </w:r>
      <w:r w:rsidR="008D2041">
        <w:rPr>
          <w:iCs/>
          <w:szCs w:val="24"/>
        </w:rPr>
        <w:t>____________</w:t>
      </w:r>
      <w:r w:rsidRPr="005950B8">
        <w:rPr>
          <w:iCs/>
          <w:szCs w:val="24"/>
        </w:rPr>
        <w:t>____________  n. _____</w:t>
      </w:r>
    </w:p>
    <w:p w:rsidR="008D2041" w:rsidRDefault="004214B8" w:rsidP="006C4046">
      <w:pPr>
        <w:spacing w:before="0" w:line="360" w:lineRule="auto"/>
        <w:ind w:firstLine="0"/>
        <w:rPr>
          <w:iCs/>
          <w:szCs w:val="24"/>
        </w:rPr>
      </w:pPr>
      <w:r w:rsidRPr="005950B8">
        <w:rPr>
          <w:iCs/>
          <w:szCs w:val="24"/>
        </w:rPr>
        <w:t>tel. n. ___</w:t>
      </w:r>
      <w:r w:rsidR="00276801">
        <w:rPr>
          <w:iCs/>
          <w:szCs w:val="24"/>
        </w:rPr>
        <w:t>____________</w:t>
      </w:r>
      <w:r w:rsidRPr="005950B8">
        <w:rPr>
          <w:iCs/>
          <w:szCs w:val="24"/>
        </w:rPr>
        <w:t>_______</w:t>
      </w:r>
      <w:proofErr w:type="gramStart"/>
      <w:r w:rsidRPr="005950B8">
        <w:rPr>
          <w:iCs/>
          <w:szCs w:val="24"/>
        </w:rPr>
        <w:t>_  con</w:t>
      </w:r>
      <w:proofErr w:type="gramEnd"/>
      <w:r w:rsidRPr="005950B8">
        <w:rPr>
          <w:iCs/>
          <w:szCs w:val="24"/>
        </w:rPr>
        <w:t xml:space="preserve"> codice fiscale n. ___________________________________</w:t>
      </w:r>
    </w:p>
    <w:p w:rsidR="004214B8" w:rsidRPr="008D2041" w:rsidRDefault="004214B8" w:rsidP="006C4046">
      <w:pPr>
        <w:spacing w:before="0" w:line="360" w:lineRule="auto"/>
        <w:ind w:firstLine="0"/>
        <w:rPr>
          <w:iCs/>
          <w:szCs w:val="24"/>
        </w:rPr>
      </w:pPr>
      <w:r w:rsidRPr="005950B8">
        <w:rPr>
          <w:szCs w:val="24"/>
        </w:rPr>
        <w:t>e con partita IVA n. _____</w:t>
      </w:r>
      <w:r w:rsidR="00276801">
        <w:rPr>
          <w:szCs w:val="24"/>
        </w:rPr>
        <w:t>___________</w:t>
      </w:r>
      <w:r w:rsidRPr="005950B8">
        <w:rPr>
          <w:szCs w:val="24"/>
        </w:rPr>
        <w:t>_________________</w:t>
      </w:r>
      <w:proofErr w:type="gramStart"/>
      <w:r w:rsidRPr="005950B8">
        <w:rPr>
          <w:szCs w:val="24"/>
        </w:rPr>
        <w:t>_  (</w:t>
      </w:r>
      <w:proofErr w:type="gramEnd"/>
      <w:r w:rsidRPr="005950B8">
        <w:rPr>
          <w:i/>
          <w:szCs w:val="24"/>
        </w:rPr>
        <w:t>se già iscritta</w:t>
      </w:r>
      <w:r w:rsidRPr="005950B8">
        <w:rPr>
          <w:szCs w:val="24"/>
        </w:rPr>
        <w:t>) Numero di iscrizione</w:t>
      </w:r>
    </w:p>
    <w:p w:rsidR="004214B8" w:rsidRPr="005950B8" w:rsidRDefault="004214B8" w:rsidP="006C4046">
      <w:pPr>
        <w:pStyle w:val="sche3"/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  <w:r w:rsidRPr="005950B8">
        <w:rPr>
          <w:rFonts w:ascii="Times New Roman" w:hAnsi="Times New Roman"/>
          <w:sz w:val="24"/>
          <w:szCs w:val="24"/>
          <w:lang w:val="it-IT"/>
        </w:rPr>
        <w:t>al registro delle imprese della Camera di Commercio di _________</w:t>
      </w:r>
      <w:r w:rsidR="00276801">
        <w:rPr>
          <w:rFonts w:ascii="Times New Roman" w:hAnsi="Times New Roman"/>
          <w:sz w:val="24"/>
          <w:szCs w:val="24"/>
          <w:lang w:val="it-IT"/>
        </w:rPr>
        <w:t>___________</w:t>
      </w:r>
      <w:r w:rsidRPr="005950B8">
        <w:rPr>
          <w:rFonts w:ascii="Times New Roman" w:hAnsi="Times New Roman"/>
          <w:sz w:val="24"/>
          <w:szCs w:val="24"/>
          <w:lang w:val="it-IT"/>
        </w:rPr>
        <w:t>_____</w:t>
      </w:r>
      <w:r w:rsidR="005950B8">
        <w:rPr>
          <w:rFonts w:ascii="Times New Roman" w:hAnsi="Times New Roman"/>
          <w:sz w:val="24"/>
          <w:szCs w:val="24"/>
          <w:lang w:val="it-IT"/>
        </w:rPr>
        <w:t>____</w:t>
      </w:r>
      <w:r w:rsidRPr="005950B8">
        <w:rPr>
          <w:rFonts w:ascii="Times New Roman" w:hAnsi="Times New Roman"/>
          <w:sz w:val="24"/>
          <w:szCs w:val="24"/>
          <w:lang w:val="it-IT"/>
        </w:rPr>
        <w:t xml:space="preserve">_______  </w:t>
      </w:r>
    </w:p>
    <w:p w:rsidR="004214B8" w:rsidRPr="005950B8" w:rsidRDefault="004214B8" w:rsidP="006C4046">
      <w:pPr>
        <w:spacing w:before="0" w:line="360" w:lineRule="auto"/>
        <w:ind w:firstLine="0"/>
        <w:rPr>
          <w:i/>
          <w:szCs w:val="24"/>
          <w:u w:val="single"/>
        </w:rPr>
      </w:pPr>
      <w:r w:rsidRPr="005950B8">
        <w:rPr>
          <w:i/>
          <w:szCs w:val="24"/>
        </w:rPr>
        <w:t>(</w:t>
      </w:r>
      <w:r w:rsidRPr="005950B8">
        <w:rPr>
          <w:i/>
          <w:szCs w:val="24"/>
          <w:u w:val="single"/>
        </w:rPr>
        <w:t xml:space="preserve">specificare inoltre) </w:t>
      </w:r>
    </w:p>
    <w:p w:rsidR="004214B8" w:rsidRDefault="004214B8" w:rsidP="006C4046">
      <w:pPr>
        <w:spacing w:before="0" w:line="360" w:lineRule="auto"/>
        <w:ind w:firstLine="0"/>
        <w:rPr>
          <w:szCs w:val="24"/>
        </w:rPr>
      </w:pPr>
      <w:r w:rsidRPr="005950B8">
        <w:rPr>
          <w:szCs w:val="24"/>
        </w:rPr>
        <w:t>Nel caso di raggruppamento dei suddetti soggetti non ancora costituito, di manifestare il proprio interesse nella qualità di:</w:t>
      </w:r>
    </w:p>
    <w:p w:rsidR="004214B8" w:rsidRPr="005950B8" w:rsidRDefault="004214B8" w:rsidP="006C4046">
      <w:pPr>
        <w:numPr>
          <w:ilvl w:val="0"/>
          <w:numId w:val="9"/>
        </w:numPr>
        <w:tabs>
          <w:tab w:val="clear" w:pos="720"/>
        </w:tabs>
        <w:suppressAutoHyphens w:val="0"/>
        <w:spacing w:before="0" w:line="360" w:lineRule="auto"/>
        <w:ind w:left="284" w:hanging="284"/>
        <w:rPr>
          <w:szCs w:val="24"/>
        </w:rPr>
      </w:pPr>
      <w:r w:rsidRPr="005950B8">
        <w:rPr>
          <w:szCs w:val="24"/>
        </w:rPr>
        <w:t xml:space="preserve">capogruppo (o mandatario) in un raggruppamento temporaneo </w:t>
      </w:r>
    </w:p>
    <w:p w:rsidR="004214B8" w:rsidRPr="005950B8" w:rsidRDefault="004214B8" w:rsidP="006C4046">
      <w:pPr>
        <w:numPr>
          <w:ilvl w:val="0"/>
          <w:numId w:val="9"/>
        </w:numPr>
        <w:tabs>
          <w:tab w:val="clear" w:pos="720"/>
        </w:tabs>
        <w:suppressAutoHyphens w:val="0"/>
        <w:spacing w:before="0" w:line="360" w:lineRule="auto"/>
        <w:ind w:left="284" w:hanging="284"/>
        <w:rPr>
          <w:szCs w:val="24"/>
        </w:rPr>
      </w:pPr>
      <w:r w:rsidRPr="005950B8">
        <w:rPr>
          <w:szCs w:val="24"/>
        </w:rPr>
        <w:t xml:space="preserve">mandante in un raggruppamento temporaneo </w:t>
      </w:r>
    </w:p>
    <w:p w:rsidR="004214B8" w:rsidRPr="005950B8" w:rsidRDefault="004214B8" w:rsidP="006C4046">
      <w:pPr>
        <w:spacing w:before="0" w:line="360" w:lineRule="auto"/>
        <w:ind w:firstLine="0"/>
        <w:rPr>
          <w:szCs w:val="24"/>
        </w:rPr>
      </w:pPr>
      <w:r w:rsidRPr="005950B8">
        <w:rPr>
          <w:szCs w:val="24"/>
        </w:rPr>
        <w:t>inoltre</w:t>
      </w:r>
    </w:p>
    <w:p w:rsidR="004214B8" w:rsidRPr="005950B8" w:rsidRDefault="004214B8" w:rsidP="006C4046">
      <w:pPr>
        <w:tabs>
          <w:tab w:val="center" w:pos="0"/>
          <w:tab w:val="left" w:pos="2220"/>
        </w:tabs>
        <w:spacing w:before="0" w:line="360" w:lineRule="auto"/>
        <w:ind w:firstLine="0"/>
        <w:rPr>
          <w:b/>
          <w:szCs w:val="24"/>
        </w:rPr>
      </w:pPr>
      <w:r w:rsidRPr="005950B8">
        <w:rPr>
          <w:szCs w:val="24"/>
        </w:rPr>
        <w:tab/>
      </w:r>
      <w:r w:rsidRPr="005950B8">
        <w:rPr>
          <w:szCs w:val="24"/>
        </w:rPr>
        <w:tab/>
      </w:r>
      <w:r w:rsidRPr="005950B8">
        <w:rPr>
          <w:szCs w:val="24"/>
        </w:rPr>
        <w:tab/>
      </w:r>
      <w:r w:rsidRPr="005950B8">
        <w:rPr>
          <w:b/>
          <w:szCs w:val="24"/>
        </w:rPr>
        <w:t>DICHIARA</w:t>
      </w:r>
    </w:p>
    <w:p w:rsidR="005950B8" w:rsidRDefault="004214B8" w:rsidP="006C4046">
      <w:pPr>
        <w:numPr>
          <w:ilvl w:val="0"/>
          <w:numId w:val="7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zCs w:val="24"/>
        </w:rPr>
      </w:pPr>
      <w:r w:rsidRPr="005950B8">
        <w:rPr>
          <w:szCs w:val="24"/>
        </w:rPr>
        <w:t>Di non trovarsi in alcuna delle circostanze di divieto a contrattare con la pubblica amministrazione</w:t>
      </w:r>
    </w:p>
    <w:p w:rsidR="005950B8" w:rsidRDefault="00FF4D12" w:rsidP="006C4046">
      <w:pPr>
        <w:numPr>
          <w:ilvl w:val="0"/>
          <w:numId w:val="7"/>
        </w:numPr>
        <w:tabs>
          <w:tab w:val="clear" w:pos="720"/>
        </w:tabs>
        <w:suppressAutoHyphens w:val="0"/>
        <w:spacing w:before="0" w:after="0" w:line="360" w:lineRule="auto"/>
        <w:ind w:left="284" w:hanging="284"/>
        <w:rPr>
          <w:szCs w:val="24"/>
        </w:rPr>
      </w:pPr>
      <w:r w:rsidRPr="005950B8">
        <w:rPr>
          <w:szCs w:val="24"/>
        </w:rPr>
        <w:t xml:space="preserve">Di autorizzare l’invio delle eventuali comunicazioni inerenti il presente procedimento </w:t>
      </w:r>
    </w:p>
    <w:p w:rsidR="005950B8" w:rsidRDefault="00FF4D12" w:rsidP="006C4046">
      <w:pPr>
        <w:suppressAutoHyphens w:val="0"/>
        <w:spacing w:before="0" w:after="0" w:line="360" w:lineRule="auto"/>
        <w:ind w:left="284" w:firstLine="0"/>
        <w:jc w:val="left"/>
        <w:rPr>
          <w:szCs w:val="24"/>
        </w:rPr>
      </w:pPr>
      <w:r w:rsidRPr="005950B8">
        <w:rPr>
          <w:szCs w:val="24"/>
        </w:rPr>
        <w:t xml:space="preserve">All’ Indirizzo di posta elettronica certificata (se posseduta) </w:t>
      </w:r>
      <w:r w:rsidR="00276801">
        <w:rPr>
          <w:szCs w:val="24"/>
        </w:rPr>
        <w:t>___________</w:t>
      </w:r>
      <w:r w:rsidRPr="005950B8">
        <w:rPr>
          <w:szCs w:val="24"/>
        </w:rPr>
        <w:t>_</w:t>
      </w:r>
      <w:r w:rsidR="000E6B8C">
        <w:rPr>
          <w:szCs w:val="24"/>
        </w:rPr>
        <w:t>_</w:t>
      </w:r>
      <w:r w:rsidRPr="005950B8">
        <w:rPr>
          <w:szCs w:val="24"/>
        </w:rPr>
        <w:t>_________________</w:t>
      </w:r>
    </w:p>
    <w:p w:rsidR="00FF4D12" w:rsidRPr="005950B8" w:rsidRDefault="00FF4D12" w:rsidP="006C4046">
      <w:pPr>
        <w:suppressAutoHyphens w:val="0"/>
        <w:spacing w:before="0" w:after="0" w:line="360" w:lineRule="auto"/>
        <w:ind w:left="284" w:firstLine="0"/>
        <w:jc w:val="left"/>
        <w:rPr>
          <w:szCs w:val="24"/>
        </w:rPr>
      </w:pPr>
      <w:r w:rsidRPr="005950B8">
        <w:rPr>
          <w:szCs w:val="24"/>
        </w:rPr>
        <w:t xml:space="preserve">All’ Indirizzo di posta elettronica NON certificata   </w:t>
      </w:r>
      <w:r w:rsidR="000E6B8C">
        <w:rPr>
          <w:szCs w:val="24"/>
        </w:rPr>
        <w:t xml:space="preserve"> </w:t>
      </w:r>
      <w:r w:rsidRPr="005950B8">
        <w:rPr>
          <w:szCs w:val="24"/>
        </w:rPr>
        <w:t>________________</w:t>
      </w:r>
      <w:r w:rsidR="00276801">
        <w:rPr>
          <w:szCs w:val="24"/>
        </w:rPr>
        <w:t>__________</w:t>
      </w:r>
      <w:r w:rsidRPr="005950B8">
        <w:rPr>
          <w:szCs w:val="24"/>
        </w:rPr>
        <w:t>_________</w:t>
      </w:r>
    </w:p>
    <w:p w:rsidR="00FF4D12" w:rsidRPr="005950B8" w:rsidRDefault="00FF4D12" w:rsidP="006C4046">
      <w:pPr>
        <w:suppressAutoHyphens w:val="0"/>
        <w:spacing w:before="0" w:after="0" w:line="360" w:lineRule="auto"/>
        <w:ind w:firstLine="0"/>
        <w:jc w:val="left"/>
        <w:rPr>
          <w:spacing w:val="-5"/>
          <w:szCs w:val="24"/>
        </w:rPr>
      </w:pPr>
    </w:p>
    <w:p w:rsidR="00FF4D12" w:rsidRPr="005950B8" w:rsidRDefault="004214B8" w:rsidP="006C4046">
      <w:pPr>
        <w:spacing w:before="0" w:line="360" w:lineRule="auto"/>
        <w:ind w:firstLine="0"/>
        <w:rPr>
          <w:b/>
          <w:bCs/>
          <w:snapToGrid w:val="0"/>
          <w:szCs w:val="24"/>
        </w:rPr>
      </w:pPr>
      <w:r w:rsidRPr="005950B8">
        <w:rPr>
          <w:iCs/>
          <w:szCs w:val="24"/>
        </w:rPr>
        <w:t xml:space="preserve">Si autorizza, ai sensi e per gli effetti di cui all’art. 13 del </w:t>
      </w:r>
      <w:proofErr w:type="gramStart"/>
      <w:r w:rsidRPr="005950B8">
        <w:rPr>
          <w:iCs/>
          <w:szCs w:val="24"/>
        </w:rPr>
        <w:t>D.Lgs</w:t>
      </w:r>
      <w:proofErr w:type="gramEnd"/>
      <w:r w:rsidRPr="005950B8">
        <w:rPr>
          <w:iCs/>
          <w:szCs w:val="24"/>
        </w:rPr>
        <w:t>. 196/2003, la raccolta dei dati personali che saranno trattati, anche con strumenti informatici, esclusivamente nell’</w:t>
      </w:r>
      <w:r w:rsidR="006D03E6">
        <w:rPr>
          <w:iCs/>
          <w:szCs w:val="24"/>
        </w:rPr>
        <w:t xml:space="preserve">ambito del procedimento per il </w:t>
      </w:r>
      <w:r w:rsidRPr="005950B8">
        <w:rPr>
          <w:iCs/>
          <w:szCs w:val="24"/>
        </w:rPr>
        <w:t>quale viene resa la presente dichiarazione.</w:t>
      </w:r>
    </w:p>
    <w:p w:rsidR="004214B8" w:rsidRPr="005950B8" w:rsidRDefault="004214B8" w:rsidP="006C4046">
      <w:pPr>
        <w:spacing w:before="0" w:line="360" w:lineRule="auto"/>
        <w:ind w:firstLine="0"/>
        <w:rPr>
          <w:b/>
          <w:bCs/>
          <w:snapToGrid w:val="0"/>
          <w:szCs w:val="24"/>
        </w:rPr>
      </w:pPr>
      <w:r w:rsidRPr="005950B8">
        <w:rPr>
          <w:iCs/>
          <w:szCs w:val="24"/>
        </w:rPr>
        <w:t>Si prende atto che, ai sensi dell'art. 38, comma 3, del D.P.R. 28.12.2000, n. 445, non è richiesta autenticazione della sottoscrizione, ma il legale rappresentante-sottoscrittore deve allegare semplice copia fotostatica di un proprio documento di identità.</w:t>
      </w:r>
    </w:p>
    <w:p w:rsidR="00276801" w:rsidRPr="005950B8" w:rsidRDefault="00276801" w:rsidP="008D2041">
      <w:pPr>
        <w:tabs>
          <w:tab w:val="left" w:pos="0"/>
        </w:tabs>
        <w:spacing w:before="0" w:line="276" w:lineRule="auto"/>
        <w:ind w:firstLine="0"/>
        <w:rPr>
          <w:szCs w:val="24"/>
        </w:rPr>
      </w:pPr>
    </w:p>
    <w:p w:rsidR="004214B8" w:rsidRPr="005950B8" w:rsidRDefault="004214B8" w:rsidP="008D2041">
      <w:pPr>
        <w:tabs>
          <w:tab w:val="left" w:pos="0"/>
        </w:tabs>
        <w:spacing w:before="0" w:line="276" w:lineRule="auto"/>
        <w:ind w:firstLine="0"/>
        <w:rPr>
          <w:szCs w:val="24"/>
        </w:rPr>
      </w:pPr>
      <w:r w:rsidRPr="005950B8">
        <w:rPr>
          <w:szCs w:val="24"/>
        </w:rPr>
        <w:t xml:space="preserve">____________________             __/__/____  </w:t>
      </w:r>
    </w:p>
    <w:p w:rsidR="004214B8" w:rsidRPr="005950B8" w:rsidRDefault="000E6B8C" w:rsidP="008D2041">
      <w:pPr>
        <w:tabs>
          <w:tab w:val="left" w:pos="0"/>
        </w:tabs>
        <w:spacing w:before="0" w:line="276" w:lineRule="auto"/>
        <w:ind w:firstLine="0"/>
        <w:rPr>
          <w:szCs w:val="24"/>
        </w:rPr>
      </w:pPr>
      <w:r>
        <w:rPr>
          <w:szCs w:val="24"/>
        </w:rPr>
        <w:t xml:space="preserve"> </w:t>
      </w:r>
      <w:r w:rsidR="00276801">
        <w:rPr>
          <w:szCs w:val="24"/>
        </w:rPr>
        <w:t xml:space="preserve">  </w:t>
      </w:r>
      <w:r>
        <w:rPr>
          <w:szCs w:val="24"/>
        </w:rPr>
        <w:t xml:space="preserve">            </w:t>
      </w:r>
      <w:r w:rsidR="004214B8" w:rsidRPr="005950B8">
        <w:rPr>
          <w:szCs w:val="24"/>
        </w:rPr>
        <w:t xml:space="preserve"> luogo                                data  </w:t>
      </w:r>
    </w:p>
    <w:p w:rsidR="004214B8" w:rsidRPr="005950B8" w:rsidRDefault="004214B8" w:rsidP="008D2041">
      <w:pPr>
        <w:autoSpaceDE w:val="0"/>
        <w:autoSpaceDN w:val="0"/>
        <w:adjustRightInd w:val="0"/>
        <w:spacing w:before="0" w:line="276" w:lineRule="auto"/>
        <w:ind w:firstLine="0"/>
        <w:rPr>
          <w:szCs w:val="24"/>
        </w:rPr>
      </w:pPr>
    </w:p>
    <w:p w:rsidR="004214B8" w:rsidRDefault="004214B8" w:rsidP="00276801">
      <w:pPr>
        <w:spacing w:before="0" w:line="276" w:lineRule="auto"/>
        <w:ind w:left="4536" w:firstLine="0"/>
        <w:jc w:val="center"/>
        <w:rPr>
          <w:sz w:val="20"/>
        </w:rPr>
      </w:pPr>
      <w:r w:rsidRPr="005950B8">
        <w:rPr>
          <w:szCs w:val="24"/>
        </w:rPr>
        <w:t>firma del</w:t>
      </w:r>
      <w:r w:rsidR="006D03E6">
        <w:rPr>
          <w:szCs w:val="24"/>
        </w:rPr>
        <w:t xml:space="preserve"> Richiedente</w:t>
      </w:r>
      <w:r w:rsidRPr="004214B8">
        <w:rPr>
          <w:sz w:val="20"/>
        </w:rPr>
        <w:t xml:space="preserve"> </w:t>
      </w:r>
    </w:p>
    <w:p w:rsidR="00276801" w:rsidRPr="004214B8" w:rsidRDefault="00276801" w:rsidP="00276801">
      <w:pPr>
        <w:spacing w:before="0" w:line="276" w:lineRule="auto"/>
        <w:ind w:left="4536" w:firstLine="0"/>
        <w:jc w:val="center"/>
        <w:rPr>
          <w:sz w:val="20"/>
        </w:rPr>
      </w:pPr>
      <w:r>
        <w:rPr>
          <w:sz w:val="20"/>
        </w:rPr>
        <w:t>_______________________________</w:t>
      </w:r>
    </w:p>
    <w:p w:rsidR="001F5DD2" w:rsidRPr="004214B8" w:rsidRDefault="001F5DD2" w:rsidP="008D2041">
      <w:pPr>
        <w:spacing w:before="0" w:line="276" w:lineRule="auto"/>
        <w:ind w:firstLine="0"/>
        <w:jc w:val="left"/>
        <w:rPr>
          <w:color w:val="000000"/>
          <w:spacing w:val="1"/>
          <w:szCs w:val="24"/>
        </w:rPr>
      </w:pPr>
    </w:p>
    <w:sectPr w:rsidR="001F5DD2" w:rsidRPr="004214B8" w:rsidSect="006C4046">
      <w:headerReference w:type="first" r:id="rId7"/>
      <w:pgSz w:w="11906" w:h="16838"/>
      <w:pgMar w:top="1276" w:right="1134" w:bottom="993" w:left="1134" w:header="510" w:footer="39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C0" w:rsidRDefault="00F833C0">
      <w:pPr>
        <w:spacing w:before="0" w:after="0"/>
      </w:pPr>
      <w:r>
        <w:separator/>
      </w:r>
    </w:p>
  </w:endnote>
  <w:endnote w:type="continuationSeparator" w:id="0">
    <w:p w:rsidR="00F833C0" w:rsidRDefault="00F833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80"/>
    <w:family w:val="auto"/>
    <w:pitch w:val="variable"/>
  </w:font>
  <w:font w:name="Liberation Sans">
    <w:charset w:val="80"/>
    <w:family w:val="swiss"/>
    <w:pitch w:val="variable"/>
  </w:font>
  <w:font w:name="Droid Sans Fallback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C0" w:rsidRDefault="00F833C0">
      <w:pPr>
        <w:spacing w:before="0" w:after="0"/>
      </w:pPr>
      <w:r>
        <w:separator/>
      </w:r>
    </w:p>
  </w:footnote>
  <w:footnote w:type="continuationSeparator" w:id="0">
    <w:p w:rsidR="00F833C0" w:rsidRDefault="00F833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6B" w:rsidRDefault="00B72942" w:rsidP="00B72942">
    <w:pPr>
      <w:pStyle w:val="Intestazione"/>
      <w:ind w:firstLine="0"/>
      <w:jc w:val="center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776" behindDoc="1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-260985</wp:posOffset>
              </wp:positionV>
              <wp:extent cx="1060450" cy="1265555"/>
              <wp:effectExtent l="0" t="0" r="25400" b="1079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265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716B" w:rsidRDefault="00F1716B" w:rsidP="00B72942">
                          <w:pPr>
                            <w:ind w:right="-1050" w:firstLine="0"/>
                            <w:jc w:val="left"/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20.55pt;width:83.5pt;height:99.6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+kIQIAAFEEAAAOAAAAZHJzL2Uyb0RvYy54bWysVNuO2yAQfa/Uf0C8N3bSxMpacVbbbFNV&#10;2l6k3X4AxthGBYYCiZ1+fQeczUbt26o8oMEznDlzZvDmdtSKHIXzEkxF57OcEmE4NNJ0Ff3xtH+3&#10;psQHZhqmwIiKnoSnt9u3bzaDLcUCelCNcARBjC8HW9E+BFtmmee90MzPwAqDzhacZgGPrssaxwZE&#10;1ypb5HmRDeAa64AL7/Hr/eSk24TftoKHb23rRSCqosgtpN2lvY57tt2wsnPM9pKfabBXsNBMGkx6&#10;gbpngZGDk/9AackdeGjDjIPOoG0lF6kGrGae/1XNY8+sSLWgON5eZPL/D5Z/PX53RDbYO0oM09ii&#10;JzEG8gFGUkR1ButLDHq0GBZG/BwjY6XePgD/6YmBXc9MJ+6cg6EXrEF283gzu7o64fgIUg9foME0&#10;7BAgAY2t0xEQxSCIjl06XToTqfCYMi/y5QpdHH3zRbHClXKw8vm6dT58EqBJNCrqsPUJnh0ffIh0&#10;WPkckuiDks1eKpUOrqt3ypEjwzHZp3VG99dhypChosV7JPJaCC0DzruSuqLrPK6Yh5VRt4+mSXZg&#10;Uk02UlbmLGTUblIxjPWIgVHdGpoTSupgmmt8h2j04H5TMuBMV9T/OjAnKFGfDbblZlnMV/gI0mG5&#10;Xt/gwV176msPMxyhKhoomcxdmB7OwTrZ9ZhpGgQDd9jKViaRX1ideePcJu3Pbyw+jOtzinr5E2z/&#10;AAAA//8DAFBLAwQUAAYACAAAACEAVlSnEeAAAAALAQAADwAAAGRycy9kb3ducmV2LnhtbEyPwU7D&#10;MBBE70j8g7VI3FonaYES4lQI1EqcCi1wduNtEiVeW7Hbhr9ne4LbjPZpdqZYjrYXJxxC60hBOk1A&#10;IFXOtFQr+NytJgsQIWoyuneECn4wwLK8vip0btyZPvC0jbXgEAq5VtDE6HMpQ9Wg1WHqPBLfDm6w&#10;OrIdamkGfeZw28ssSe6l1S3xh0Z7fGmw6rZHq+Dbd69fD4/e0Srd7N7f1jYcurVStzfj8xOIiGP8&#10;g+FSn6tDyZ327kgmiF7BJJtljLKYpymICzGf8Zg9i7tFBrIs5P8N5S8AAAD//wMAUEsBAi0AFAAG&#10;AAgAAAAhALaDOJL+AAAA4QEAABMAAAAAAAAAAAAAAAAAAAAAAFtDb250ZW50X1R5cGVzXS54bWxQ&#10;SwECLQAUAAYACAAAACEAOP0h/9YAAACUAQAACwAAAAAAAAAAAAAAAAAvAQAAX3JlbHMvLnJlbHNQ&#10;SwECLQAUAAYACAAAACEAau8/pCECAABRBAAADgAAAAAAAAAAAAAAAAAuAgAAZHJzL2Uyb0RvYy54&#10;bWxQSwECLQAUAAYACAAAACEAVlSnEeAAAAALAQAADwAAAAAAAAAAAAAAAAB7BAAAZHJzL2Rvd25y&#10;ZXYueG1sUEsFBgAAAAAEAAQA8wAAAIgFAAAAAA==&#10;" strokecolor="white" strokeweight=".5pt">
              <v:textbox inset="7.45pt,3.85pt,7.45pt,3.85pt">
                <w:txbxContent>
                  <w:p w:rsidR="00F1716B" w:rsidRDefault="00F1716B" w:rsidP="00B72942">
                    <w:pPr>
                      <w:ind w:right="-105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A4386D"/>
    <w:multiLevelType w:val="hybridMultilevel"/>
    <w:tmpl w:val="714A9638"/>
    <w:lvl w:ilvl="0" w:tplc="5C92D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E50"/>
    <w:multiLevelType w:val="hybridMultilevel"/>
    <w:tmpl w:val="D5800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1B91"/>
    <w:multiLevelType w:val="hybridMultilevel"/>
    <w:tmpl w:val="E0E8E64E"/>
    <w:lvl w:ilvl="0" w:tplc="BA306A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5DD1"/>
    <w:multiLevelType w:val="hybridMultilevel"/>
    <w:tmpl w:val="BFB896CE"/>
    <w:lvl w:ilvl="0" w:tplc="0986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4FD"/>
    <w:multiLevelType w:val="hybridMultilevel"/>
    <w:tmpl w:val="99AA7E6C"/>
    <w:lvl w:ilvl="0" w:tplc="8D2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02AB4"/>
    <w:multiLevelType w:val="hybridMultilevel"/>
    <w:tmpl w:val="0D3C35EA"/>
    <w:lvl w:ilvl="0" w:tplc="0986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030F"/>
    <w:multiLevelType w:val="hybridMultilevel"/>
    <w:tmpl w:val="878C7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2A8E"/>
    <w:multiLevelType w:val="hybridMultilevel"/>
    <w:tmpl w:val="686ECE80"/>
    <w:lvl w:ilvl="0" w:tplc="09869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3D6"/>
    <w:multiLevelType w:val="hybridMultilevel"/>
    <w:tmpl w:val="5FB291A4"/>
    <w:lvl w:ilvl="0" w:tplc="BA306A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BA"/>
    <w:rsid w:val="00043009"/>
    <w:rsid w:val="00071729"/>
    <w:rsid w:val="000A44FD"/>
    <w:rsid w:val="000E6B8C"/>
    <w:rsid w:val="00103055"/>
    <w:rsid w:val="001356D7"/>
    <w:rsid w:val="00140A22"/>
    <w:rsid w:val="0016454D"/>
    <w:rsid w:val="00170E2B"/>
    <w:rsid w:val="00176B5A"/>
    <w:rsid w:val="001F5DD2"/>
    <w:rsid w:val="00273BED"/>
    <w:rsid w:val="00276801"/>
    <w:rsid w:val="002B538F"/>
    <w:rsid w:val="00306A88"/>
    <w:rsid w:val="0031161A"/>
    <w:rsid w:val="00316755"/>
    <w:rsid w:val="00394C99"/>
    <w:rsid w:val="004214B8"/>
    <w:rsid w:val="00444816"/>
    <w:rsid w:val="00474CF8"/>
    <w:rsid w:val="00484430"/>
    <w:rsid w:val="004C2F25"/>
    <w:rsid w:val="004E50E4"/>
    <w:rsid w:val="004F367D"/>
    <w:rsid w:val="005950B8"/>
    <w:rsid w:val="00690DBF"/>
    <w:rsid w:val="006A3B07"/>
    <w:rsid w:val="006A6FD7"/>
    <w:rsid w:val="006C4046"/>
    <w:rsid w:val="006D03E6"/>
    <w:rsid w:val="00745C68"/>
    <w:rsid w:val="007B36C5"/>
    <w:rsid w:val="007F52B9"/>
    <w:rsid w:val="0080372D"/>
    <w:rsid w:val="00824A5E"/>
    <w:rsid w:val="00863592"/>
    <w:rsid w:val="008807EC"/>
    <w:rsid w:val="008D2041"/>
    <w:rsid w:val="008D3E0C"/>
    <w:rsid w:val="00991B6E"/>
    <w:rsid w:val="009A2927"/>
    <w:rsid w:val="009E198A"/>
    <w:rsid w:val="00A019BA"/>
    <w:rsid w:val="00A42F86"/>
    <w:rsid w:val="00A65E33"/>
    <w:rsid w:val="00AA2378"/>
    <w:rsid w:val="00AC0300"/>
    <w:rsid w:val="00B41519"/>
    <w:rsid w:val="00B51787"/>
    <w:rsid w:val="00B72942"/>
    <w:rsid w:val="00B8557A"/>
    <w:rsid w:val="00BB7544"/>
    <w:rsid w:val="00BF610D"/>
    <w:rsid w:val="00C02DB1"/>
    <w:rsid w:val="00C204BA"/>
    <w:rsid w:val="00DA48E5"/>
    <w:rsid w:val="00E1426D"/>
    <w:rsid w:val="00ED4FD9"/>
    <w:rsid w:val="00F16BAA"/>
    <w:rsid w:val="00F1716B"/>
    <w:rsid w:val="00F66340"/>
    <w:rsid w:val="00F833C0"/>
    <w:rsid w:val="00F933DC"/>
    <w:rsid w:val="00FC250B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91CE9F6"/>
  <w15:docId w15:val="{DA1208C7-1B4C-4564-AFE2-E909005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after="120"/>
      <w:ind w:firstLine="284"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0"/>
      <w:jc w:val="center"/>
      <w:outlineLvl w:val="2"/>
    </w:pPr>
    <w:rPr>
      <w:rFonts w:ascii="DejaVu Serif" w:hAnsi="DejaVu Serif" w:cs="DejaVu Serif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/>
      <w:i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b/>
      <w:i w:val="0"/>
      <w:sz w:val="28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customStyle="1" w:styleId="Didascalia1">
    <w:name w:val="Didascalia1"/>
    <w:basedOn w:val="Normale"/>
    <w:pPr>
      <w:suppressLineNumbers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testo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-PAGINA-">
    <w:name w:val="- PAGINA -"/>
    <w:pPr>
      <w:suppressAutoHyphens/>
    </w:pPr>
    <w:rPr>
      <w:lang w:eastAsia="ar-SA"/>
    </w:rPr>
  </w:style>
  <w:style w:type="paragraph" w:styleId="Rientrocorpodeltesto">
    <w:name w:val="Body Text Indent"/>
    <w:basedOn w:val="Normale"/>
    <w:pPr>
      <w:tabs>
        <w:tab w:val="left" w:pos="9072"/>
      </w:tabs>
      <w:spacing w:before="0" w:after="0"/>
    </w:pPr>
  </w:style>
  <w:style w:type="paragraph" w:customStyle="1" w:styleId="Rientrocorpodeltesto21">
    <w:name w:val="Rientro corpo del testo 21"/>
    <w:basedOn w:val="Normale"/>
    <w:pPr>
      <w:tabs>
        <w:tab w:val="left" w:pos="9072"/>
      </w:tabs>
      <w:spacing w:before="0" w:after="0"/>
    </w:pPr>
    <w:rPr>
      <w:b/>
    </w:rPr>
  </w:style>
  <w:style w:type="paragraph" w:customStyle="1" w:styleId="Rientrocorpodeltesto31">
    <w:name w:val="Rientro corpo del testo 31"/>
    <w:basedOn w:val="Normale"/>
    <w:pPr>
      <w:spacing w:line="360" w:lineRule="auto"/>
      <w:ind w:left="5103" w:hanging="567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  <w:ind w:firstLine="0"/>
      <w:jc w:val="left"/>
    </w:pPr>
    <w:rPr>
      <w:szCs w:val="24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uiPriority w:val="1"/>
    <w:qFormat/>
    <w:rsid w:val="00BB7544"/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14B8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14B8"/>
    <w:rPr>
      <w:sz w:val="24"/>
      <w:lang w:eastAsia="ar-SA"/>
    </w:rPr>
  </w:style>
  <w:style w:type="paragraph" w:customStyle="1" w:styleId="sche3">
    <w:name w:val="sche_3"/>
    <w:rsid w:val="004214B8"/>
    <w:pPr>
      <w:widowControl w:val="0"/>
      <w:jc w:val="both"/>
    </w:pPr>
    <w:rPr>
      <w:rFonts w:ascii="Helvetica" w:hAnsi="Helvetica"/>
      <w:lang w:val="en-US"/>
    </w:rPr>
  </w:style>
  <w:style w:type="paragraph" w:styleId="Paragrafoelenco">
    <w:name w:val="List Paragraph"/>
    <w:basedOn w:val="Normale"/>
    <w:uiPriority w:val="34"/>
    <w:qFormat/>
    <w:rsid w:val="004214B8"/>
    <w:pPr>
      <w:suppressAutoHyphens w:val="0"/>
      <w:spacing w:before="0" w:after="0"/>
      <w:ind w:left="720" w:firstLine="0"/>
      <w:contextualSpacing/>
      <w:jc w:val="left"/>
    </w:pPr>
    <w:rPr>
      <w:szCs w:val="24"/>
      <w:lang w:eastAsia="it-IT"/>
    </w:rPr>
  </w:style>
  <w:style w:type="paragraph" w:customStyle="1" w:styleId="Corpodeltesto21">
    <w:name w:val="Corpo del testo 21"/>
    <w:basedOn w:val="Normale"/>
    <w:rsid w:val="00991B6E"/>
    <w:pPr>
      <w:widowControl w:val="0"/>
      <w:autoSpaceDE w:val="0"/>
      <w:spacing w:before="0" w:after="0"/>
      <w:ind w:firstLine="0"/>
    </w:pPr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l%20Sinda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il Sindaco.dot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Links>
    <vt:vector size="36" baseType="variant">
      <vt:variant>
        <vt:i4>1507388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mailto:info@comune.ossimo.bs.it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mailto:uff.tecnico@pec.comune.ossimo.bs.it</vt:lpwstr>
      </vt:variant>
      <vt:variant>
        <vt:lpwstr/>
      </vt:variant>
      <vt:variant>
        <vt:i4>2621449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mailto:protocollo@pec.unioneantichiborghivallecamonica.bs.it</vt:lpwstr>
      </vt:variant>
      <vt:variant>
        <vt:lpwstr/>
      </vt:variant>
      <vt:variant>
        <vt:i4>2031741</vt:i4>
      </vt:variant>
      <vt:variant>
        <vt:i4>9</vt:i4>
      </vt:variant>
      <vt:variant>
        <vt:i4>0</vt:i4>
      </vt:variant>
      <vt:variant>
        <vt:i4>5</vt:i4>
      </vt:variant>
      <vt:variant>
        <vt:lpwstr>mailto:info@unioneantichiborghivallecamonica.bs.it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mailto:info@comune.ossimo.bs.it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mailto:info@comune.ossimo.bs.it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Ossimo</dc:creator>
  <cp:lastModifiedBy>Lara Pezzotti</cp:lastModifiedBy>
  <cp:revision>3</cp:revision>
  <cp:lastPrinted>2025-02-25T09:11:00Z</cp:lastPrinted>
  <dcterms:created xsi:type="dcterms:W3CDTF">2025-04-18T06:22:00Z</dcterms:created>
  <dcterms:modified xsi:type="dcterms:W3CDTF">2025-04-18T06:25:00Z</dcterms:modified>
</cp:coreProperties>
</file>